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568A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3F3FB87C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A954A69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1C545E10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0D4B76">
        <w:rPr>
          <w:spacing w:val="0"/>
          <w:position w:val="0"/>
          <w:sz w:val="20"/>
        </w:rPr>
        <w:t>Viru-Nigula</w:t>
      </w:r>
      <w:r>
        <w:rPr>
          <w:spacing w:val="0"/>
          <w:position w:val="0"/>
          <w:sz w:val="20"/>
        </w:rPr>
        <w:t xml:space="preserve"> Saeveski  AS </w:t>
      </w:r>
      <w:r w:rsidRPr="00330C91">
        <w:rPr>
          <w:spacing w:val="0"/>
          <w:position w:val="0"/>
          <w:sz w:val="20"/>
        </w:rPr>
        <w:t>vahelise</w:t>
      </w:r>
    </w:p>
    <w:p w14:paraId="6BA93CF7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694AF90" w14:textId="0643E8AF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0D4B76">
        <w:rPr>
          <w:spacing w:val="0"/>
          <w:position w:val="0"/>
          <w:sz w:val="20"/>
        </w:rPr>
        <w:t>202</w:t>
      </w:r>
      <w:r w:rsidR="00F15D99">
        <w:rPr>
          <w:spacing w:val="0"/>
          <w:position w:val="0"/>
          <w:sz w:val="20"/>
        </w:rPr>
        <w:t>5</w:t>
      </w:r>
      <w:r w:rsidR="000D4B76">
        <w:rPr>
          <w:spacing w:val="0"/>
          <w:position w:val="0"/>
          <w:sz w:val="20"/>
        </w:rPr>
        <w:t>/</w:t>
      </w:r>
      <w:r w:rsidR="008D535B">
        <w:rPr>
          <w:spacing w:val="0"/>
          <w:position w:val="0"/>
          <w:sz w:val="20"/>
        </w:rPr>
        <w:t>133</w:t>
      </w:r>
      <w:r w:rsidRPr="00330C91">
        <w:rPr>
          <w:spacing w:val="0"/>
          <w:position w:val="0"/>
          <w:sz w:val="20"/>
        </w:rPr>
        <w:t xml:space="preserve"> juurde</w:t>
      </w:r>
    </w:p>
    <w:p w14:paraId="21200D71" w14:textId="77777777" w:rsidR="005253F3" w:rsidRPr="00330C91" w:rsidRDefault="005253F3" w:rsidP="00A111CB">
      <w:pPr>
        <w:jc w:val="center"/>
      </w:pPr>
    </w:p>
    <w:p w14:paraId="65B071A1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3D041590" w14:textId="77777777" w:rsidR="005253F3" w:rsidRPr="00330C91" w:rsidRDefault="005253F3" w:rsidP="00D2770C">
      <w:pPr>
        <w:jc w:val="center"/>
        <w:rPr>
          <w:sz w:val="18"/>
        </w:rPr>
      </w:pPr>
    </w:p>
    <w:p w14:paraId="60BC1A9D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2B55E90E" w14:textId="77777777" w:rsidR="005253F3" w:rsidRPr="00330C91" w:rsidRDefault="005253F3" w:rsidP="005655A4">
      <w:pPr>
        <w:rPr>
          <w:sz w:val="18"/>
          <w:szCs w:val="18"/>
        </w:rPr>
      </w:pPr>
    </w:p>
    <w:p w14:paraId="19DA86C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F70EE62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A7615FE" w14:textId="0C49A958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3B2577">
        <w:rPr>
          <w:sz w:val="20"/>
        </w:rPr>
        <w:t>2</w:t>
      </w:r>
      <w:r w:rsidR="00B53AFB">
        <w:rPr>
          <w:sz w:val="20"/>
        </w:rPr>
        <w:t>4</w:t>
      </w:r>
      <w:r w:rsidR="002431FC">
        <w:rPr>
          <w:sz w:val="20"/>
        </w:rPr>
        <w:t>.0</w:t>
      </w:r>
      <w:r w:rsidR="00B53AFB">
        <w:rPr>
          <w:sz w:val="20"/>
        </w:rPr>
        <w:t>4</w:t>
      </w:r>
      <w:r w:rsidR="00A17551">
        <w:rPr>
          <w:sz w:val="20"/>
        </w:rPr>
        <w:t>.202</w:t>
      </w:r>
      <w:r w:rsidR="0067030A">
        <w:rPr>
          <w:sz w:val="20"/>
        </w:rPr>
        <w:t>5</w:t>
      </w:r>
      <w:r w:rsidRPr="00330C91">
        <w:rPr>
          <w:sz w:val="20"/>
        </w:rPr>
        <w:t xml:space="preserve"> a </w:t>
      </w:r>
      <w:r w:rsidR="00B53AFB">
        <w:rPr>
          <w:sz w:val="20"/>
        </w:rPr>
        <w:t>kokkuleppehinnaga kiirestirikneva metsamaterjali</w:t>
      </w:r>
      <w:r w:rsidRPr="00330C91">
        <w:rPr>
          <w:sz w:val="20"/>
        </w:rPr>
        <w:t xml:space="preserve"> edukaks tu</w:t>
      </w:r>
      <w:r w:rsidR="001C3CA4">
        <w:rPr>
          <w:sz w:val="20"/>
        </w:rPr>
        <w:t>nnistamise protokolli nr 3-3.4/</w:t>
      </w:r>
      <w:r w:rsidR="00B53AFB">
        <w:rPr>
          <w:sz w:val="20"/>
        </w:rPr>
        <w:t>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3B2577">
        <w:rPr>
          <w:bCs/>
          <w:sz w:val="20"/>
        </w:rPr>
        <w:t>m</w:t>
      </w:r>
      <w:r w:rsidR="00B53AFB">
        <w:rPr>
          <w:bCs/>
          <w:sz w:val="20"/>
        </w:rPr>
        <w:t>ai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67030A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67030A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3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029"/>
        <w:gridCol w:w="1453"/>
        <w:gridCol w:w="1239"/>
        <w:gridCol w:w="1235"/>
      </w:tblGrid>
      <w:tr w:rsidR="00B53AFB" w:rsidRPr="00330C91" w14:paraId="54A8FD8E" w14:textId="77777777" w:rsidTr="00B53AFB">
        <w:trPr>
          <w:trHeight w:val="255"/>
        </w:trPr>
        <w:tc>
          <w:tcPr>
            <w:tcW w:w="999" w:type="pct"/>
            <w:noWrap/>
          </w:tcPr>
          <w:p w14:paraId="7F369CCB" w14:textId="77777777" w:rsidR="00B53AFB" w:rsidRPr="00330C91" w:rsidRDefault="00B53AF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31" w:type="pct"/>
            <w:noWrap/>
          </w:tcPr>
          <w:p w14:paraId="6D2A0AAF" w14:textId="77777777" w:rsidR="00B53AFB" w:rsidRPr="00330C91" w:rsidRDefault="00B53AF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73" w:type="pct"/>
          </w:tcPr>
          <w:p w14:paraId="00E8CDFE" w14:textId="77777777" w:rsidR="00B53AFB" w:rsidRPr="00330C91" w:rsidRDefault="00B53AF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1000" w:type="pct"/>
          </w:tcPr>
          <w:p w14:paraId="10CACB1D" w14:textId="77777777" w:rsidR="00B53AFB" w:rsidRDefault="00B53AF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997" w:type="pct"/>
            <w:noWrap/>
          </w:tcPr>
          <w:p w14:paraId="4EDECE9B" w14:textId="77777777" w:rsidR="00B53AFB" w:rsidRPr="00330C91" w:rsidRDefault="00B53AF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B53AFB" w:rsidRPr="00330C91" w14:paraId="0A722A9A" w14:textId="77777777" w:rsidTr="00B53AFB">
        <w:trPr>
          <w:trHeight w:val="255"/>
        </w:trPr>
        <w:tc>
          <w:tcPr>
            <w:tcW w:w="999" w:type="pct"/>
            <w:noWrap/>
          </w:tcPr>
          <w:p w14:paraId="37AF444C" w14:textId="4F1A5BBE" w:rsidR="00B53AFB" w:rsidRDefault="00B53AFB" w:rsidP="0067030A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31" w:type="pct"/>
            <w:noWrap/>
          </w:tcPr>
          <w:p w14:paraId="59DBF2F2" w14:textId="7ACE1E7D" w:rsidR="00B53AFB" w:rsidRDefault="00B53AFB" w:rsidP="0067030A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Vasta</w:t>
            </w:r>
          </w:p>
        </w:tc>
        <w:tc>
          <w:tcPr>
            <w:tcW w:w="1173" w:type="pct"/>
            <w:vAlign w:val="center"/>
          </w:tcPr>
          <w:p w14:paraId="660417DC" w14:textId="5074A4FC" w:rsidR="00B53AFB" w:rsidRDefault="00B53AFB" w:rsidP="0067030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1000" w:type="pct"/>
            <w:vAlign w:val="center"/>
          </w:tcPr>
          <w:p w14:paraId="13DA0EE8" w14:textId="32FFFA3F" w:rsidR="00B53AFB" w:rsidRDefault="00B53AFB" w:rsidP="0067030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2000</w:t>
            </w:r>
          </w:p>
        </w:tc>
        <w:tc>
          <w:tcPr>
            <w:tcW w:w="997" w:type="pct"/>
            <w:noWrap/>
            <w:vAlign w:val="center"/>
          </w:tcPr>
          <w:p w14:paraId="2F7A85F7" w14:textId="394F9754" w:rsidR="00B53AFB" w:rsidRDefault="00B53AFB" w:rsidP="006703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2000</w:t>
            </w:r>
          </w:p>
        </w:tc>
      </w:tr>
      <w:tr w:rsidR="00B53AFB" w:rsidRPr="00330C91" w14:paraId="05E90F9C" w14:textId="77777777" w:rsidTr="00B53AFB">
        <w:trPr>
          <w:trHeight w:val="255"/>
        </w:trPr>
        <w:tc>
          <w:tcPr>
            <w:tcW w:w="999" w:type="pct"/>
            <w:noWrap/>
          </w:tcPr>
          <w:p w14:paraId="721403FA" w14:textId="1A64FD81" w:rsidR="00B53AFB" w:rsidRPr="00CF7870" w:rsidRDefault="00B53AFB" w:rsidP="0067030A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Männipalk</w:t>
            </w:r>
          </w:p>
        </w:tc>
        <w:tc>
          <w:tcPr>
            <w:tcW w:w="831" w:type="pct"/>
            <w:noWrap/>
          </w:tcPr>
          <w:p w14:paraId="04E99465" w14:textId="77777777" w:rsidR="00B53AFB" w:rsidRPr="00CF7870" w:rsidRDefault="00B53AFB" w:rsidP="0067030A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Vasta</w:t>
            </w:r>
          </w:p>
        </w:tc>
        <w:tc>
          <w:tcPr>
            <w:tcW w:w="1173" w:type="pct"/>
            <w:vAlign w:val="center"/>
          </w:tcPr>
          <w:p w14:paraId="0FEEA2DD" w14:textId="77777777" w:rsidR="00B53AFB" w:rsidRPr="00330C91" w:rsidRDefault="00B53AFB" w:rsidP="0067030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1000" w:type="pct"/>
            <w:vAlign w:val="center"/>
          </w:tcPr>
          <w:p w14:paraId="54FA52F4" w14:textId="52553930" w:rsidR="00B53AFB" w:rsidRDefault="00B53AFB" w:rsidP="0067030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2000</w:t>
            </w:r>
          </w:p>
        </w:tc>
        <w:tc>
          <w:tcPr>
            <w:tcW w:w="997" w:type="pct"/>
            <w:noWrap/>
            <w:vAlign w:val="center"/>
          </w:tcPr>
          <w:p w14:paraId="224D2DF7" w14:textId="2F5A6132" w:rsidR="00B53AFB" w:rsidRPr="00330C91" w:rsidRDefault="00B53AFB" w:rsidP="006703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2000</w:t>
            </w:r>
          </w:p>
        </w:tc>
      </w:tr>
    </w:tbl>
    <w:p w14:paraId="590893F6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921185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45B07303" w14:textId="0C197D4D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</w:t>
      </w:r>
      <w:r w:rsidR="003B2577">
        <w:rPr>
          <w:spacing w:val="0"/>
          <w:position w:val="0"/>
          <w:sz w:val="20"/>
          <w:lang w:eastAsia="et-EE"/>
        </w:rPr>
        <w:t>1</w:t>
      </w:r>
      <w:r w:rsidR="008C44DC">
        <w:rPr>
          <w:spacing w:val="0"/>
          <w:position w:val="0"/>
          <w:sz w:val="20"/>
          <w:lang w:eastAsia="et-EE"/>
        </w:rPr>
        <w:t xml:space="preserve">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1D392205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33DACAD2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6BA3AC2F" w14:textId="77777777" w:rsidR="005253F3" w:rsidRPr="00330C91" w:rsidRDefault="005253F3" w:rsidP="00EB57EF">
      <w:pPr>
        <w:rPr>
          <w:b/>
          <w:sz w:val="20"/>
        </w:rPr>
      </w:pPr>
    </w:p>
    <w:p w14:paraId="0111755F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5D07F60" w14:textId="77777777" w:rsidR="005253F3" w:rsidRPr="00330C91" w:rsidRDefault="005253F3" w:rsidP="00EB57EF">
      <w:pPr>
        <w:rPr>
          <w:b/>
          <w:sz w:val="20"/>
        </w:rPr>
      </w:pPr>
    </w:p>
    <w:p w14:paraId="7AB352C0" w14:textId="77777777" w:rsidR="005253F3" w:rsidRPr="00330C91" w:rsidRDefault="005253F3" w:rsidP="00EB57EF">
      <w:pPr>
        <w:rPr>
          <w:i/>
          <w:sz w:val="20"/>
        </w:rPr>
      </w:pPr>
    </w:p>
    <w:p w14:paraId="4C7A8307" w14:textId="77777777" w:rsidR="007207F8" w:rsidRPr="00330C91" w:rsidRDefault="007207F8" w:rsidP="007207F8">
      <w:pPr>
        <w:rPr>
          <w:sz w:val="20"/>
        </w:rPr>
      </w:pPr>
    </w:p>
    <w:p w14:paraId="13017BBD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3AF4AD1F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57A23F39" w14:textId="77777777" w:rsidR="005253F3" w:rsidRPr="00330C91" w:rsidRDefault="005253F3" w:rsidP="00D83439">
      <w:pPr>
        <w:rPr>
          <w:b/>
          <w:sz w:val="20"/>
        </w:rPr>
      </w:pPr>
    </w:p>
    <w:p w14:paraId="06605A0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0543772B" w14:textId="77777777" w:rsidR="00080AAE" w:rsidRPr="00330C91" w:rsidRDefault="00080AAE" w:rsidP="00080AA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Viru-Nigula Saeveski  AS </w:t>
      </w:r>
      <w:r w:rsidRPr="00330C91">
        <w:rPr>
          <w:spacing w:val="0"/>
          <w:position w:val="0"/>
          <w:sz w:val="20"/>
        </w:rPr>
        <w:t>vahelise</w:t>
      </w:r>
    </w:p>
    <w:p w14:paraId="083F723C" w14:textId="77777777" w:rsidR="00080AAE" w:rsidRPr="00330C91" w:rsidRDefault="00080AAE" w:rsidP="00080AA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50E1176" w14:textId="77777777" w:rsidR="00080AAE" w:rsidRPr="00330C91" w:rsidRDefault="00080AAE" w:rsidP="00080AA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2025/133</w:t>
      </w:r>
      <w:r w:rsidRPr="00330C91">
        <w:rPr>
          <w:spacing w:val="0"/>
          <w:position w:val="0"/>
          <w:sz w:val="20"/>
        </w:rPr>
        <w:t xml:space="preserve"> juurde</w:t>
      </w:r>
    </w:p>
    <w:p w14:paraId="4E67D836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00DE6F61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706394F5" w14:textId="77777777" w:rsidR="005253F3" w:rsidRPr="00330C91" w:rsidRDefault="005253F3" w:rsidP="00244AC9">
      <w:pPr>
        <w:rPr>
          <w:sz w:val="20"/>
        </w:rPr>
      </w:pPr>
    </w:p>
    <w:p w14:paraId="3756681A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08E47E72" w14:textId="77777777" w:rsidR="005253F3" w:rsidRPr="00330C91" w:rsidRDefault="005253F3" w:rsidP="00B30713">
      <w:pPr>
        <w:rPr>
          <w:sz w:val="18"/>
          <w:szCs w:val="18"/>
        </w:rPr>
      </w:pPr>
    </w:p>
    <w:p w14:paraId="40D39C7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125DB18" w14:textId="77777777" w:rsidR="005253F3" w:rsidRPr="00330C91" w:rsidRDefault="005253F3" w:rsidP="005655A4">
      <w:pPr>
        <w:rPr>
          <w:b/>
          <w:sz w:val="18"/>
        </w:rPr>
      </w:pPr>
    </w:p>
    <w:p w14:paraId="7452F019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CD1DAC1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09C1F8B5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1622B901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C0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825C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577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276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044C46B7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09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CCD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B1722B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30-60 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E75B276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25A01D1D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90B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E89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79B1B3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30-60 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46F8722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0A899B62" w14:textId="77777777" w:rsidR="001D298A" w:rsidRPr="00330C91" w:rsidRDefault="001D298A" w:rsidP="00AD3838">
      <w:pPr>
        <w:rPr>
          <w:bCs/>
          <w:sz w:val="20"/>
        </w:rPr>
      </w:pPr>
    </w:p>
    <w:p w14:paraId="5C1ABAC5" w14:textId="77777777" w:rsidR="005253F3" w:rsidRPr="00330C91" w:rsidRDefault="005253F3" w:rsidP="005655A4">
      <w:pPr>
        <w:rPr>
          <w:b/>
          <w:bCs/>
          <w:sz w:val="20"/>
        </w:rPr>
      </w:pPr>
    </w:p>
    <w:p w14:paraId="087BEBF0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15171DE6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32E2AD8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D2753D4" w14:textId="77777777" w:rsidR="005253F3" w:rsidRPr="00330C91" w:rsidRDefault="005253F3" w:rsidP="00EB57EF">
      <w:pPr>
        <w:rPr>
          <w:b/>
          <w:sz w:val="20"/>
        </w:rPr>
      </w:pPr>
    </w:p>
    <w:p w14:paraId="28C7D2A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4E9BE1E" w14:textId="77777777" w:rsidR="005253F3" w:rsidRPr="00330C91" w:rsidRDefault="005253F3" w:rsidP="00EB57EF">
      <w:pPr>
        <w:rPr>
          <w:sz w:val="20"/>
        </w:rPr>
      </w:pPr>
    </w:p>
    <w:p w14:paraId="662F5020" w14:textId="77777777" w:rsidR="005253F3" w:rsidRPr="00330C91" w:rsidRDefault="005253F3" w:rsidP="00EB57EF">
      <w:pPr>
        <w:rPr>
          <w:i/>
          <w:sz w:val="20"/>
        </w:rPr>
      </w:pPr>
    </w:p>
    <w:p w14:paraId="4021C38D" w14:textId="77777777" w:rsidR="007207F8" w:rsidRPr="00330C91" w:rsidRDefault="007207F8" w:rsidP="007207F8">
      <w:pPr>
        <w:rPr>
          <w:sz w:val="20"/>
        </w:rPr>
      </w:pPr>
    </w:p>
    <w:p w14:paraId="6A57CF96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45C3A5C1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7DBAA50A" w14:textId="77777777" w:rsidR="005253F3" w:rsidRPr="00330C91" w:rsidRDefault="005253F3" w:rsidP="00B30713">
      <w:pPr>
        <w:rPr>
          <w:b/>
          <w:sz w:val="20"/>
        </w:rPr>
      </w:pPr>
    </w:p>
    <w:p w14:paraId="7C5A7F38" w14:textId="77777777" w:rsidR="005253F3" w:rsidRPr="00330C91" w:rsidRDefault="005253F3" w:rsidP="00B30713">
      <w:pPr>
        <w:rPr>
          <w:b/>
          <w:sz w:val="20"/>
        </w:rPr>
      </w:pPr>
    </w:p>
    <w:p w14:paraId="36CF7AA9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07C08F0C" w14:textId="77777777" w:rsidR="00080AAE" w:rsidRPr="00330C91" w:rsidRDefault="00080AAE" w:rsidP="00080AA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Viru-Nigula Saeveski  AS </w:t>
      </w:r>
      <w:r w:rsidRPr="00330C91">
        <w:rPr>
          <w:spacing w:val="0"/>
          <w:position w:val="0"/>
          <w:sz w:val="20"/>
        </w:rPr>
        <w:t>vahelise</w:t>
      </w:r>
    </w:p>
    <w:p w14:paraId="013C7529" w14:textId="77777777" w:rsidR="00080AAE" w:rsidRPr="00330C91" w:rsidRDefault="00080AAE" w:rsidP="00080AA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7676969" w14:textId="77777777" w:rsidR="00080AAE" w:rsidRPr="00330C91" w:rsidRDefault="00080AAE" w:rsidP="00080AA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2025/133</w:t>
      </w:r>
      <w:r w:rsidRPr="00330C91">
        <w:rPr>
          <w:spacing w:val="0"/>
          <w:position w:val="0"/>
          <w:sz w:val="20"/>
        </w:rPr>
        <w:t xml:space="preserve"> juurde</w:t>
      </w:r>
    </w:p>
    <w:p w14:paraId="4606E8B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121B2514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366A2D42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2571146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013E6B2C" w14:textId="77777777" w:rsidR="005253F3" w:rsidRPr="00330C91" w:rsidRDefault="005253F3" w:rsidP="00B30713">
      <w:pPr>
        <w:rPr>
          <w:sz w:val="18"/>
          <w:szCs w:val="18"/>
        </w:rPr>
      </w:pPr>
    </w:p>
    <w:p w14:paraId="52A22810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31E7C6AE" w14:textId="77777777" w:rsidR="005253F3" w:rsidRPr="00330C91" w:rsidRDefault="005253F3" w:rsidP="005655A4">
      <w:pPr>
        <w:rPr>
          <w:b/>
          <w:sz w:val="18"/>
        </w:rPr>
      </w:pPr>
    </w:p>
    <w:p w14:paraId="23BDD07D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8"/>
        <w:gridCol w:w="1566"/>
        <w:gridCol w:w="2127"/>
        <w:gridCol w:w="1665"/>
        <w:gridCol w:w="1453"/>
        <w:gridCol w:w="1552"/>
      </w:tblGrid>
      <w:tr w:rsidR="00EB121F" w:rsidRPr="00970AD2" w14:paraId="740750C8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B7070" w14:textId="77777777" w:rsidR="00EB121F" w:rsidRPr="00970AD2" w:rsidRDefault="00EB121F" w:rsidP="00D81A36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Sortiment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5651C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Kvaliteet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4B6A4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Diameeter ladvast kooreta (cm)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F98C2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Diameeter tüvest kooreta (cm)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40285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1A36D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Hind  (€/m³)</w:t>
            </w:r>
          </w:p>
        </w:tc>
      </w:tr>
      <w:tr w:rsidR="00EB121F" w:rsidRPr="00970AD2" w14:paraId="5ADC30B9" w14:textId="77777777" w:rsidTr="00D81A36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2EDBC" w14:textId="49FB6081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7207D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110F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4863" w14:textId="77777777" w:rsidR="00EB121F" w:rsidRPr="00970AD2" w:rsidRDefault="00EB121F" w:rsidP="00EB121F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8,0-32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D2F0" w14:textId="77777777" w:rsidR="00EB121F" w:rsidRPr="00970AD2" w:rsidRDefault="00EB121F" w:rsidP="00EB121F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3</w:t>
            </w:r>
            <w:r>
              <w:rPr>
                <w:spacing w:val="0"/>
                <w:position w:val="0"/>
                <w:sz w:val="20"/>
                <w:lang w:eastAsia="et-EE"/>
              </w:rPr>
              <w:t>3</w:t>
            </w:r>
            <w:r w:rsidRPr="00970AD2">
              <w:rPr>
                <w:spacing w:val="0"/>
                <w:position w:val="0"/>
                <w:sz w:val="20"/>
                <w:lang w:eastAsia="et-EE"/>
              </w:rPr>
              <w:t>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AF3EB" w14:textId="26A4A1A1" w:rsidR="00EB121F" w:rsidRPr="00970AD2" w:rsidRDefault="006D2DFA" w:rsidP="00EB121F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68</w:t>
            </w:r>
          </w:p>
        </w:tc>
      </w:tr>
      <w:tr w:rsidR="00EB121F" w:rsidRPr="00970AD2" w14:paraId="08F73071" w14:textId="77777777" w:rsidTr="00592985">
        <w:trPr>
          <w:trHeight w:val="300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60571" w14:textId="0BF5EC68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B0E5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09CC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B154" w14:textId="77777777" w:rsidR="00EB121F" w:rsidRPr="00970AD2" w:rsidRDefault="00EB121F" w:rsidP="00EB121F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8,0-32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18B4D" w14:textId="77777777" w:rsidR="00EB121F" w:rsidRPr="00970AD2" w:rsidRDefault="00EB121F" w:rsidP="00EB121F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F420" w14:textId="6EDB9E35" w:rsidR="00EB121F" w:rsidRPr="00970AD2" w:rsidRDefault="00592985" w:rsidP="00EB121F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85</w:t>
            </w:r>
          </w:p>
        </w:tc>
      </w:tr>
      <w:tr w:rsidR="00EB121F" w:rsidRPr="00970AD2" w14:paraId="41F150ED" w14:textId="77777777" w:rsidTr="00D81A36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A171A" w14:textId="2D187713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EED4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FF34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2C9B" w14:textId="77777777" w:rsidR="00EB121F" w:rsidRPr="00970AD2" w:rsidRDefault="00EB121F" w:rsidP="00EB121F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8,0-32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5116B" w14:textId="77777777" w:rsidR="00EB121F" w:rsidRPr="00970AD2" w:rsidRDefault="00EB121F" w:rsidP="00EB121F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A3147" w14:textId="33D35FD3" w:rsidR="00EB121F" w:rsidRPr="00970AD2" w:rsidRDefault="00592985" w:rsidP="00EB121F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85</w:t>
            </w:r>
          </w:p>
        </w:tc>
      </w:tr>
      <w:tr w:rsidR="00EB121F" w:rsidRPr="00970AD2" w14:paraId="1CE8083D" w14:textId="77777777" w:rsidTr="00D81A36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A6FA9" w14:textId="033CFC03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7EE2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91CC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18-24,9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15F4" w14:textId="77777777" w:rsidR="00EB121F" w:rsidRPr="00970AD2" w:rsidRDefault="00EB121F" w:rsidP="00EB121F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8,0-32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F91F" w14:textId="77777777" w:rsidR="00EB121F" w:rsidRPr="00970AD2" w:rsidRDefault="00EB121F" w:rsidP="00EB121F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FFF0A" w14:textId="592D0EA8" w:rsidR="00EB121F" w:rsidRPr="00970AD2" w:rsidRDefault="00592985" w:rsidP="00EB121F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85</w:t>
            </w:r>
          </w:p>
        </w:tc>
      </w:tr>
      <w:tr w:rsidR="00EB121F" w:rsidRPr="00970AD2" w14:paraId="0C670934" w14:textId="77777777" w:rsidTr="00D81A36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092C8" w14:textId="20B8EBF1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BDA66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496E" w14:textId="77777777" w:rsidR="00EB121F" w:rsidRPr="004D436D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4D436D">
              <w:rPr>
                <w:spacing w:val="0"/>
                <w:position w:val="0"/>
                <w:sz w:val="20"/>
                <w:lang w:eastAsia="et-EE"/>
              </w:rPr>
              <w:t>25-</w:t>
            </w:r>
            <w:r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DAA7" w14:textId="77777777" w:rsidR="00EB121F" w:rsidRPr="00970AD2" w:rsidRDefault="00EB121F" w:rsidP="00EB121F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32-60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FFC67" w14:textId="77777777" w:rsidR="00EB121F" w:rsidRPr="00970AD2" w:rsidRDefault="00EB121F" w:rsidP="00EB121F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DD0C" w14:textId="77777777" w:rsidR="00EB121F" w:rsidRPr="00970AD2" w:rsidRDefault="00EB121F" w:rsidP="00EB121F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70</w:t>
            </w:r>
          </w:p>
        </w:tc>
      </w:tr>
      <w:tr w:rsidR="00EB121F" w:rsidRPr="00970AD2" w14:paraId="40B963C3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8BC52" w14:textId="48BB547B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D8AFB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>D sine/</w:t>
            </w:r>
            <w:r>
              <w:rPr>
                <w:spacing w:val="0"/>
                <w:position w:val="0"/>
                <w:sz w:val="20"/>
                <w:lang w:eastAsia="et-EE"/>
              </w:rPr>
              <w:t>koore</w:t>
            </w:r>
            <w:r w:rsidRPr="00ED6CA2">
              <w:rPr>
                <w:spacing w:val="0"/>
                <w:position w:val="0"/>
                <w:sz w:val="20"/>
                <w:lang w:eastAsia="et-EE"/>
              </w:rPr>
              <w:t>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75F6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0960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79742" w14:textId="77777777" w:rsidR="00EB121F" w:rsidRDefault="00EB121F" w:rsidP="00EB121F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6F01" w14:textId="77777777" w:rsidR="00EB121F" w:rsidRPr="00970AD2" w:rsidRDefault="00EB121F" w:rsidP="00EB121F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EB121F" w:rsidRPr="00970AD2" w14:paraId="145954AE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506FC" w14:textId="2C0DDBF6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9AE8A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B86D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14B4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7EE79" w14:textId="77777777" w:rsidR="00EB121F" w:rsidRDefault="00EB121F" w:rsidP="00EB121F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4A75" w14:textId="77777777" w:rsidR="00EB121F" w:rsidRPr="00970AD2" w:rsidRDefault="00EB121F" w:rsidP="00EB121F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EB121F" w:rsidRPr="00970AD2" w14:paraId="3BC7F204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5986" w14:textId="0F99E213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13A00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076A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392F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6AB72" w14:textId="77777777" w:rsidR="00EB121F" w:rsidRDefault="00EB121F" w:rsidP="00EB121F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196A" w14:textId="77777777" w:rsidR="00EB121F" w:rsidRPr="00970AD2" w:rsidRDefault="00EB121F" w:rsidP="00EB121F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EB121F" w:rsidRPr="00970AD2" w14:paraId="0ECD0925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C5C9F" w14:textId="371BF596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9F916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72BE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18+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DFBE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74FDF" w14:textId="77777777" w:rsidR="00EB121F" w:rsidRDefault="00EB121F" w:rsidP="00EB121F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DB4E" w14:textId="77777777" w:rsidR="00EB121F" w:rsidRPr="00970AD2" w:rsidRDefault="00EB121F" w:rsidP="00EB121F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5</w:t>
            </w:r>
            <w:r>
              <w:rPr>
                <w:b/>
                <w:spacing w:val="0"/>
                <w:position w:val="0"/>
                <w:sz w:val="20"/>
                <w:lang w:eastAsia="et-EE"/>
              </w:rPr>
              <w:t>0</w:t>
            </w:r>
          </w:p>
        </w:tc>
      </w:tr>
      <w:tr w:rsidR="00EB121F" w:rsidRPr="00970AD2" w14:paraId="4B1B3EB4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80B1" w14:textId="77777777" w:rsidR="00EB121F" w:rsidRDefault="00EB121F" w:rsidP="00D81A36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Kuuse- ja 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A059A" w14:textId="77777777" w:rsidR="00EB121F" w:rsidRDefault="00EB121F" w:rsidP="00D81A36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D629" w14:textId="77777777" w:rsidR="00EB121F" w:rsidRDefault="00EB121F" w:rsidP="00D81A36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5CE58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CBBB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7C88" w14:textId="77777777" w:rsidR="00EB121F" w:rsidRPr="00970AD2" w:rsidRDefault="00EB121F" w:rsidP="00D81A36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35</w:t>
            </w:r>
          </w:p>
        </w:tc>
      </w:tr>
      <w:tr w:rsidR="00EB121F" w:rsidRPr="00970AD2" w14:paraId="3E4F4CB6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5C4D" w14:textId="77777777" w:rsidR="00EB121F" w:rsidRDefault="00EB121F" w:rsidP="00D81A36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Kuuse- ja 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D8CE" w14:textId="77777777" w:rsidR="00EB121F" w:rsidRDefault="00EB121F" w:rsidP="00D81A36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 metall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20CA" w14:textId="77777777" w:rsidR="00EB121F" w:rsidRDefault="00EB121F" w:rsidP="00D81A36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6C9EF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CCE4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EBFF" w14:textId="77777777" w:rsidR="00EB121F" w:rsidRPr="00970AD2" w:rsidRDefault="00EB121F" w:rsidP="00D81A36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25</w:t>
            </w:r>
          </w:p>
        </w:tc>
      </w:tr>
    </w:tbl>
    <w:p w14:paraId="5C530408" w14:textId="77777777" w:rsidR="00EB121F" w:rsidRPr="00EB121F" w:rsidRDefault="00EB121F" w:rsidP="00EB121F">
      <w:pPr>
        <w:ind w:left="360"/>
        <w:rPr>
          <w:bCs/>
          <w:sz w:val="20"/>
        </w:rPr>
      </w:pPr>
    </w:p>
    <w:p w14:paraId="43F405A1" w14:textId="77777777" w:rsidR="001D298A" w:rsidRDefault="001D298A" w:rsidP="001D298A">
      <w:pPr>
        <w:rPr>
          <w:bCs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8"/>
        <w:gridCol w:w="1566"/>
        <w:gridCol w:w="2127"/>
        <w:gridCol w:w="1665"/>
        <w:gridCol w:w="1453"/>
        <w:gridCol w:w="1552"/>
      </w:tblGrid>
      <w:tr w:rsidR="00DB1367" w:rsidRPr="00970AD2" w14:paraId="689EEE1B" w14:textId="77777777" w:rsidTr="00205EBA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8D080" w14:textId="77777777" w:rsidR="00DB1367" w:rsidRPr="00970AD2" w:rsidRDefault="00DB1367" w:rsidP="00205EBA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Sortiment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7E44" w14:textId="77777777" w:rsidR="00DB1367" w:rsidRPr="00970AD2" w:rsidRDefault="00DB1367" w:rsidP="00205EBA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Kvaliteet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FC049" w14:textId="77777777" w:rsidR="00DB1367" w:rsidRPr="00970AD2" w:rsidRDefault="00DB1367" w:rsidP="00205EBA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Diameeter ladvast kooreta (cm)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0723C" w14:textId="77777777" w:rsidR="00DB1367" w:rsidRPr="00970AD2" w:rsidRDefault="00DB1367" w:rsidP="00205EBA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Diameeter tüvest kooreta (cm)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26BC" w14:textId="77777777" w:rsidR="00DB1367" w:rsidRPr="00970AD2" w:rsidRDefault="00DB1367" w:rsidP="00205EBA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9EA51" w14:textId="77777777" w:rsidR="00DB1367" w:rsidRPr="00970AD2" w:rsidRDefault="00DB1367" w:rsidP="00205EBA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Hind  (€/m³)</w:t>
            </w:r>
          </w:p>
        </w:tc>
      </w:tr>
      <w:tr w:rsidR="003B2577" w:rsidRPr="00970AD2" w14:paraId="640D7A9C" w14:textId="77777777" w:rsidTr="00E25CD1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162FE" w14:textId="4554E3AF" w:rsidR="003B2577" w:rsidRDefault="003B2577" w:rsidP="003B2577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744D" w14:textId="77777777" w:rsidR="003B2577" w:rsidRDefault="003B2577" w:rsidP="003B257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997F" w14:textId="77777777" w:rsidR="003B2577" w:rsidRDefault="003B2577" w:rsidP="003B257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69C9" w14:textId="77777777" w:rsidR="003B2577" w:rsidRPr="00970AD2" w:rsidRDefault="003B2577" w:rsidP="003B2577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8,0-32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53D40" w14:textId="5CA0C2A8" w:rsidR="003B2577" w:rsidRPr="00970AD2" w:rsidRDefault="003B2577" w:rsidP="003B2577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3</w:t>
            </w:r>
            <w:r>
              <w:rPr>
                <w:spacing w:val="0"/>
                <w:position w:val="0"/>
                <w:sz w:val="20"/>
                <w:lang w:eastAsia="et-EE"/>
              </w:rPr>
              <w:t>3</w:t>
            </w:r>
            <w:r w:rsidRPr="00970AD2">
              <w:rPr>
                <w:spacing w:val="0"/>
                <w:position w:val="0"/>
                <w:sz w:val="20"/>
                <w:lang w:eastAsia="et-EE"/>
              </w:rPr>
              <w:t>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BBC8F" w14:textId="48B8E030" w:rsidR="003B2577" w:rsidRPr="00970AD2" w:rsidRDefault="006D2DFA" w:rsidP="003B2577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68</w:t>
            </w:r>
          </w:p>
        </w:tc>
      </w:tr>
      <w:tr w:rsidR="003B2577" w:rsidRPr="00970AD2" w14:paraId="00B68430" w14:textId="77777777" w:rsidTr="00E25CD1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5A981" w14:textId="3C8656E2" w:rsidR="003B2577" w:rsidRDefault="003B2577" w:rsidP="003B2577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4BD36" w14:textId="77777777" w:rsidR="003B2577" w:rsidRDefault="003B2577" w:rsidP="003B257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AA7D" w14:textId="77777777" w:rsidR="003B2577" w:rsidRDefault="003B2577" w:rsidP="003B257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7080" w14:textId="77777777" w:rsidR="003B2577" w:rsidRPr="00970AD2" w:rsidRDefault="003B2577" w:rsidP="003B2577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8,0-32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B857" w14:textId="6AB391AB" w:rsidR="003B2577" w:rsidRPr="00970AD2" w:rsidRDefault="003B2577" w:rsidP="003B2577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CB347" w14:textId="6CAF8FAD" w:rsidR="003B2577" w:rsidRPr="00970AD2" w:rsidRDefault="00592985" w:rsidP="003B2577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81</w:t>
            </w:r>
          </w:p>
        </w:tc>
      </w:tr>
      <w:tr w:rsidR="003B2577" w:rsidRPr="00970AD2" w14:paraId="3FDB655A" w14:textId="77777777" w:rsidTr="00E25CD1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9CD4C" w14:textId="46313CE6" w:rsidR="003B2577" w:rsidRDefault="003B2577" w:rsidP="003B2577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CEBA" w14:textId="77777777" w:rsidR="003B2577" w:rsidRDefault="003B2577" w:rsidP="003B257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8D29" w14:textId="77777777" w:rsidR="003B2577" w:rsidRDefault="003B2577" w:rsidP="003B257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44B3" w14:textId="77777777" w:rsidR="003B2577" w:rsidRPr="00970AD2" w:rsidRDefault="003B2577" w:rsidP="003B2577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8,0-32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44298" w14:textId="397E56C2" w:rsidR="003B2577" w:rsidRPr="00970AD2" w:rsidRDefault="003B2577" w:rsidP="003B2577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BAA92" w14:textId="3EACFAFB" w:rsidR="003B2577" w:rsidRPr="00970AD2" w:rsidRDefault="00592985" w:rsidP="003B2577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81</w:t>
            </w:r>
          </w:p>
        </w:tc>
      </w:tr>
      <w:tr w:rsidR="003B2577" w:rsidRPr="00970AD2" w14:paraId="29072AE7" w14:textId="77777777" w:rsidTr="00E25CD1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BFE04" w14:textId="387D9D70" w:rsidR="003B2577" w:rsidRDefault="003B2577" w:rsidP="003B2577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CD4DD" w14:textId="77777777" w:rsidR="003B2577" w:rsidRDefault="003B2577" w:rsidP="003B257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1453" w14:textId="77777777" w:rsidR="003B2577" w:rsidRDefault="003B2577" w:rsidP="003B2577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18-24,9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9F87" w14:textId="77777777" w:rsidR="003B2577" w:rsidRPr="00970AD2" w:rsidRDefault="003B2577" w:rsidP="003B2577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8,0-32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3BCC2" w14:textId="4724EA6C" w:rsidR="003B2577" w:rsidRPr="00970AD2" w:rsidRDefault="003B2577" w:rsidP="003B2577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D3996" w14:textId="4EEDAB6B" w:rsidR="003B2577" w:rsidRPr="00970AD2" w:rsidRDefault="00592985" w:rsidP="003B2577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81</w:t>
            </w:r>
          </w:p>
        </w:tc>
      </w:tr>
      <w:tr w:rsidR="00C428D5" w:rsidRPr="00970AD2" w14:paraId="01688A16" w14:textId="77777777" w:rsidTr="00E25CD1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599B1" w14:textId="1358044A" w:rsidR="00C428D5" w:rsidRDefault="00C428D5" w:rsidP="00C428D5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D080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96FF" w14:textId="3C0E1F3E" w:rsidR="00C428D5" w:rsidRPr="004D436D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4D436D">
              <w:rPr>
                <w:spacing w:val="0"/>
                <w:position w:val="0"/>
                <w:sz w:val="20"/>
                <w:lang w:eastAsia="et-EE"/>
              </w:rPr>
              <w:t>25-</w:t>
            </w:r>
            <w:r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559B" w14:textId="6D32B217" w:rsidR="00C428D5" w:rsidRPr="00970AD2" w:rsidRDefault="00C428D5" w:rsidP="00C428D5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32-60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5F227" w14:textId="79560B0D" w:rsidR="00C428D5" w:rsidRPr="00970AD2" w:rsidRDefault="00C428D5" w:rsidP="00C428D5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89A7" w14:textId="4C8087B3" w:rsidR="00C428D5" w:rsidRPr="00970AD2" w:rsidRDefault="00652368" w:rsidP="00C428D5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70</w:t>
            </w:r>
          </w:p>
        </w:tc>
      </w:tr>
      <w:tr w:rsidR="00C428D5" w:rsidRPr="00970AD2" w14:paraId="76FC912B" w14:textId="77777777" w:rsidTr="00E25CD1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F0801" w14:textId="241486B7" w:rsidR="00C428D5" w:rsidRDefault="00C428D5" w:rsidP="00C428D5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F1CB" w14:textId="504D5CEB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>D sine/</w:t>
            </w:r>
            <w:r>
              <w:rPr>
                <w:spacing w:val="0"/>
                <w:position w:val="0"/>
                <w:sz w:val="20"/>
                <w:lang w:eastAsia="et-EE"/>
              </w:rPr>
              <w:t>koore</w:t>
            </w:r>
            <w:r w:rsidRPr="00ED6CA2">
              <w:rPr>
                <w:spacing w:val="0"/>
                <w:position w:val="0"/>
                <w:sz w:val="20"/>
                <w:lang w:eastAsia="et-EE"/>
              </w:rPr>
              <w:t>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2D403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33B6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87E92" w14:textId="2526FAA4" w:rsidR="00C428D5" w:rsidRDefault="00C428D5" w:rsidP="00C428D5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C7C62" w14:textId="77777777" w:rsidR="00C428D5" w:rsidRPr="00970AD2" w:rsidRDefault="00C428D5" w:rsidP="00C428D5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C428D5" w:rsidRPr="00970AD2" w14:paraId="722F10F6" w14:textId="77777777" w:rsidTr="00E25CD1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A0918" w14:textId="62D73CC2" w:rsidR="00C428D5" w:rsidRDefault="00C428D5" w:rsidP="00C428D5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BBBE7" w14:textId="16C1E2AD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731F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3CCF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6B528" w14:textId="7DB3C1AE" w:rsidR="00C428D5" w:rsidRDefault="00C428D5" w:rsidP="00C428D5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7ED8" w14:textId="77777777" w:rsidR="00C428D5" w:rsidRPr="00970AD2" w:rsidRDefault="00C428D5" w:rsidP="00C428D5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40</w:t>
            </w:r>
          </w:p>
        </w:tc>
      </w:tr>
      <w:tr w:rsidR="00C428D5" w:rsidRPr="00970AD2" w14:paraId="516ADFB8" w14:textId="77777777" w:rsidTr="00E25CD1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AAE2C" w14:textId="7DDB9116" w:rsidR="00C428D5" w:rsidRDefault="00C428D5" w:rsidP="00C428D5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88AC1" w14:textId="54185245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CD81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9AF6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4CC0C" w14:textId="28730A47" w:rsidR="00C428D5" w:rsidRDefault="00C428D5" w:rsidP="00C428D5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CBCA" w14:textId="77777777" w:rsidR="00C428D5" w:rsidRPr="00970AD2" w:rsidRDefault="00C428D5" w:rsidP="00C428D5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C428D5" w:rsidRPr="00970AD2" w14:paraId="2073F9D8" w14:textId="77777777" w:rsidTr="00E25CD1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57FCC" w14:textId="76943B14" w:rsidR="00C428D5" w:rsidRDefault="00C428D5" w:rsidP="00C428D5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4C20C7">
              <w:rPr>
                <w:spacing w:val="0"/>
                <w:position w:val="0"/>
                <w:sz w:val="20"/>
                <w:lang w:eastAsia="et-EE"/>
              </w:rPr>
              <w:t>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46271" w14:textId="116379A8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5EC6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18+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7D9D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8C5E7" w14:textId="14862BD2" w:rsidR="00C428D5" w:rsidRDefault="00C428D5" w:rsidP="00C428D5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25E7" w14:textId="0CB9CE89" w:rsidR="00C428D5" w:rsidRPr="00970AD2" w:rsidRDefault="00C428D5" w:rsidP="00C428D5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5</w:t>
            </w:r>
            <w:r w:rsidR="00652368">
              <w:rPr>
                <w:b/>
                <w:spacing w:val="0"/>
                <w:position w:val="0"/>
                <w:sz w:val="20"/>
                <w:lang w:eastAsia="et-EE"/>
              </w:rPr>
              <w:t>0</w:t>
            </w:r>
          </w:p>
        </w:tc>
      </w:tr>
      <w:tr w:rsidR="00C428D5" w:rsidRPr="00970AD2" w14:paraId="1050E618" w14:textId="77777777" w:rsidTr="00205EBA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8EBD" w14:textId="77777777" w:rsidR="00C428D5" w:rsidRDefault="00C428D5" w:rsidP="00C428D5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lastRenderedPageBreak/>
              <w:t>Kuuse- ja 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B624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2F82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7836A" w14:textId="77777777" w:rsidR="00C428D5" w:rsidRPr="00970AD2" w:rsidRDefault="00C428D5" w:rsidP="00C428D5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56A4" w14:textId="77777777" w:rsidR="00C428D5" w:rsidRPr="00970AD2" w:rsidRDefault="00C428D5" w:rsidP="00C428D5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C950" w14:textId="77777777" w:rsidR="00C428D5" w:rsidRPr="00970AD2" w:rsidRDefault="00C428D5" w:rsidP="00C428D5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35</w:t>
            </w:r>
          </w:p>
        </w:tc>
      </w:tr>
      <w:tr w:rsidR="00C428D5" w:rsidRPr="00970AD2" w14:paraId="118F9C4F" w14:textId="77777777" w:rsidTr="00205EBA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ED14" w14:textId="77777777" w:rsidR="00C428D5" w:rsidRDefault="00C428D5" w:rsidP="00C428D5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Kuuse- ja 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EE140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 metall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0495" w14:textId="77777777" w:rsidR="00C428D5" w:rsidRDefault="00C428D5" w:rsidP="00C428D5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081AD" w14:textId="77777777" w:rsidR="00C428D5" w:rsidRPr="00970AD2" w:rsidRDefault="00C428D5" w:rsidP="00C428D5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B9C01" w14:textId="77777777" w:rsidR="00C428D5" w:rsidRPr="00970AD2" w:rsidRDefault="00C428D5" w:rsidP="00C428D5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C5DD" w14:textId="77777777" w:rsidR="00C428D5" w:rsidRPr="00970AD2" w:rsidRDefault="00C428D5" w:rsidP="00C428D5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25</w:t>
            </w:r>
          </w:p>
        </w:tc>
      </w:tr>
    </w:tbl>
    <w:p w14:paraId="4D6C4144" w14:textId="77777777" w:rsidR="00DB1367" w:rsidRDefault="00DB1367" w:rsidP="001D298A">
      <w:pPr>
        <w:rPr>
          <w:bCs/>
          <w:sz w:val="20"/>
        </w:rPr>
      </w:pPr>
    </w:p>
    <w:p w14:paraId="4D109AE1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1128707" w14:textId="147879C2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3B2577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0ED2D07E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895270C" w14:textId="5AB78B54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957E43">
        <w:rPr>
          <w:bCs/>
          <w:sz w:val="20"/>
        </w:rPr>
        <w:t>02</w:t>
      </w:r>
      <w:r w:rsidR="0075603D">
        <w:rPr>
          <w:bCs/>
          <w:sz w:val="20"/>
        </w:rPr>
        <w:t>.0</w:t>
      </w:r>
      <w:r w:rsidR="00957E43">
        <w:rPr>
          <w:bCs/>
          <w:sz w:val="20"/>
        </w:rPr>
        <w:t>5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475336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BE755A">
        <w:rPr>
          <w:bCs/>
          <w:sz w:val="20"/>
        </w:rPr>
        <w:t>3</w:t>
      </w:r>
      <w:r w:rsidR="003C0AD1">
        <w:rPr>
          <w:bCs/>
          <w:sz w:val="20"/>
        </w:rPr>
        <w:t>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475336">
        <w:rPr>
          <w:bCs/>
          <w:sz w:val="20"/>
        </w:rPr>
        <w:t>5</w:t>
      </w:r>
    </w:p>
    <w:p w14:paraId="1D07D6D2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50C8F980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9187AB7" w14:textId="77777777" w:rsidR="005253F3" w:rsidRPr="00330C91" w:rsidRDefault="005253F3" w:rsidP="00EB57EF">
      <w:pPr>
        <w:rPr>
          <w:sz w:val="20"/>
        </w:rPr>
      </w:pPr>
    </w:p>
    <w:p w14:paraId="4B28A8CE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1E0B702" w14:textId="77777777" w:rsidR="007207F8" w:rsidRPr="00330C91" w:rsidRDefault="007207F8" w:rsidP="007207F8">
      <w:pPr>
        <w:rPr>
          <w:sz w:val="20"/>
        </w:rPr>
      </w:pPr>
    </w:p>
    <w:p w14:paraId="54D9AF34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3E2331E3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673D9CB1" w14:textId="77777777" w:rsidR="00903014" w:rsidRDefault="00903014" w:rsidP="00EB57EF">
      <w:pPr>
        <w:rPr>
          <w:i/>
          <w:sz w:val="20"/>
        </w:rPr>
      </w:pPr>
    </w:p>
    <w:p w14:paraId="41B11A3A" w14:textId="77777777" w:rsidR="00903014" w:rsidRDefault="00903014" w:rsidP="00EB57EF">
      <w:pPr>
        <w:rPr>
          <w:i/>
          <w:sz w:val="20"/>
        </w:rPr>
      </w:pPr>
    </w:p>
    <w:p w14:paraId="4247FA70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45E7" w14:textId="77777777" w:rsidR="00335DB9" w:rsidRDefault="00335DB9">
      <w:r>
        <w:separator/>
      </w:r>
    </w:p>
  </w:endnote>
  <w:endnote w:type="continuationSeparator" w:id="0">
    <w:p w14:paraId="5ABCCBA1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0DA0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7E6D" w14:textId="77777777" w:rsidR="00335DB9" w:rsidRDefault="00335DB9">
      <w:r>
        <w:separator/>
      </w:r>
    </w:p>
  </w:footnote>
  <w:footnote w:type="continuationSeparator" w:id="0">
    <w:p w14:paraId="42BFC4BE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B834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DB1367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234B608F" w14:textId="78E4E975" w:rsidR="003C047F" w:rsidRPr="00E144F2" w:rsidRDefault="003C047F" w:rsidP="008D535B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03D0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6024854">
    <w:abstractNumId w:val="0"/>
  </w:num>
  <w:num w:numId="2" w16cid:durableId="1121071184">
    <w:abstractNumId w:val="6"/>
  </w:num>
  <w:num w:numId="3" w16cid:durableId="1750349133">
    <w:abstractNumId w:val="5"/>
  </w:num>
  <w:num w:numId="4" w16cid:durableId="107354674">
    <w:abstractNumId w:val="8"/>
  </w:num>
  <w:num w:numId="5" w16cid:durableId="1668167001">
    <w:abstractNumId w:val="9"/>
  </w:num>
  <w:num w:numId="6" w16cid:durableId="518159435">
    <w:abstractNumId w:val="11"/>
  </w:num>
  <w:num w:numId="7" w16cid:durableId="887493956">
    <w:abstractNumId w:val="12"/>
  </w:num>
  <w:num w:numId="8" w16cid:durableId="1306081335">
    <w:abstractNumId w:val="3"/>
  </w:num>
  <w:num w:numId="9" w16cid:durableId="1049571789">
    <w:abstractNumId w:val="4"/>
  </w:num>
  <w:num w:numId="10" w16cid:durableId="1627740464">
    <w:abstractNumId w:val="1"/>
  </w:num>
  <w:num w:numId="11" w16cid:durableId="351687936">
    <w:abstractNumId w:val="2"/>
  </w:num>
  <w:num w:numId="12" w16cid:durableId="1547451821">
    <w:abstractNumId w:val="7"/>
  </w:num>
  <w:num w:numId="13" w16cid:durableId="109782467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0AAE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4B76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1DE6"/>
    <w:rsid w:val="001E23CC"/>
    <w:rsid w:val="001E2EBE"/>
    <w:rsid w:val="001E33A3"/>
    <w:rsid w:val="001E5570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869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2577"/>
    <w:rsid w:val="003B4A4A"/>
    <w:rsid w:val="003C047F"/>
    <w:rsid w:val="003C0AD1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336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985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368"/>
    <w:rsid w:val="00652552"/>
    <w:rsid w:val="00656DBC"/>
    <w:rsid w:val="00662EDA"/>
    <w:rsid w:val="00663A94"/>
    <w:rsid w:val="0066428B"/>
    <w:rsid w:val="0066527D"/>
    <w:rsid w:val="0067030A"/>
    <w:rsid w:val="00676784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D2DFA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2E1E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1BF8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4EC"/>
    <w:rsid w:val="007F1B76"/>
    <w:rsid w:val="007F3057"/>
    <w:rsid w:val="007F7BCE"/>
    <w:rsid w:val="00800CC0"/>
    <w:rsid w:val="008059A8"/>
    <w:rsid w:val="0080670C"/>
    <w:rsid w:val="008127E0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D535B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57E43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16FA"/>
    <w:rsid w:val="00B443E1"/>
    <w:rsid w:val="00B462ED"/>
    <w:rsid w:val="00B50FCD"/>
    <w:rsid w:val="00B53AFB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8D5"/>
    <w:rsid w:val="00C42D83"/>
    <w:rsid w:val="00C45881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4B52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473C8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1367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5EC6"/>
    <w:rsid w:val="00DF6282"/>
    <w:rsid w:val="00E0007E"/>
    <w:rsid w:val="00E0123C"/>
    <w:rsid w:val="00E06745"/>
    <w:rsid w:val="00E06874"/>
    <w:rsid w:val="00E077A3"/>
    <w:rsid w:val="00E1060D"/>
    <w:rsid w:val="00E12C34"/>
    <w:rsid w:val="00E144F2"/>
    <w:rsid w:val="00E14EF3"/>
    <w:rsid w:val="00E20E38"/>
    <w:rsid w:val="00E265EF"/>
    <w:rsid w:val="00E26E9D"/>
    <w:rsid w:val="00E36161"/>
    <w:rsid w:val="00E425A8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307D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121F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15D99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76FB8"/>
    <w:rsid w:val="00F80DAA"/>
    <w:rsid w:val="00F83376"/>
    <w:rsid w:val="00F84767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B537A0D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BCC9-EC05-41A2-9493-CAB5BD97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9</TotalTime>
  <Pages>4</Pages>
  <Words>509</Words>
  <Characters>3690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4191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7</cp:revision>
  <cp:lastPrinted>2018-08-16T11:33:00Z</cp:lastPrinted>
  <dcterms:created xsi:type="dcterms:W3CDTF">2025-05-02T12:01:00Z</dcterms:created>
  <dcterms:modified xsi:type="dcterms:W3CDTF">2025-05-02T12:10:00Z</dcterms:modified>
</cp:coreProperties>
</file>